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6E0B" w14:textId="77777777" w:rsidR="00A141AB" w:rsidRPr="004962A4" w:rsidRDefault="00A141AB" w:rsidP="00A141AB">
      <w:pPr>
        <w:jc w:val="center"/>
        <w:rPr>
          <w:rFonts w:ascii="David" w:hAnsi="David" w:cs="David" w:hint="cs"/>
          <w:sz w:val="28"/>
          <w:szCs w:val="28"/>
          <w:u w:val="single"/>
        </w:rPr>
      </w:pPr>
      <w:r w:rsidRPr="004962A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דרוש/ה </w:t>
      </w:r>
      <w:proofErr w:type="spellStart"/>
      <w:r w:rsidRPr="004962A4">
        <w:rPr>
          <w:rFonts w:ascii="David" w:hAnsi="David" w:cs="David" w:hint="cs"/>
          <w:b/>
          <w:bCs/>
          <w:sz w:val="28"/>
          <w:szCs w:val="28"/>
          <w:u w:val="single"/>
          <w:rtl/>
        </w:rPr>
        <w:t>מתאמ</w:t>
      </w:r>
      <w:proofErr w:type="spellEnd"/>
      <w:r w:rsidRPr="00A141AB">
        <w:rPr>
          <w:rFonts w:ascii="David" w:hAnsi="David" w:cs="David" w:hint="cs"/>
          <w:b/>
          <w:bCs/>
          <w:sz w:val="28"/>
          <w:szCs w:val="28"/>
          <w:u w:val="single"/>
          <w:rtl/>
        </w:rPr>
        <w:t>/</w:t>
      </w:r>
      <w:r w:rsidRPr="004962A4">
        <w:rPr>
          <w:rFonts w:ascii="David" w:hAnsi="David" w:cs="David" w:hint="cs"/>
          <w:b/>
          <w:bCs/>
          <w:sz w:val="28"/>
          <w:szCs w:val="28"/>
          <w:u w:val="single"/>
          <w:rtl/>
        </w:rPr>
        <w:t>ת רכש וספקים לחברה ממשלתית לעבודה במשרה חלקית</w:t>
      </w:r>
    </w:p>
    <w:p w14:paraId="47648199" w14:textId="77777777" w:rsidR="00A141AB" w:rsidRPr="004962A4" w:rsidRDefault="00A141AB" w:rsidP="00A141AB">
      <w:pPr>
        <w:rPr>
          <w:rFonts w:ascii="David" w:hAnsi="David" w:cs="David" w:hint="cs"/>
          <w:sz w:val="28"/>
          <w:szCs w:val="28"/>
          <w:rtl/>
        </w:rPr>
      </w:pPr>
      <w:r w:rsidRPr="004962A4">
        <w:rPr>
          <w:rFonts w:ascii="David" w:hAnsi="David" w:cs="David" w:hint="cs"/>
          <w:sz w:val="28"/>
          <w:szCs w:val="28"/>
          <w:rtl/>
        </w:rPr>
        <w:t> </w:t>
      </w:r>
    </w:p>
    <w:p w14:paraId="75CCB01B" w14:textId="77777777" w:rsidR="00A141AB" w:rsidRPr="004962A4" w:rsidRDefault="00A141AB" w:rsidP="00A141AB">
      <w:pPr>
        <w:rPr>
          <w:rFonts w:ascii="David" w:hAnsi="David" w:cs="David"/>
          <w:sz w:val="28"/>
          <w:szCs w:val="28"/>
          <w:u w:val="single"/>
          <w:rtl/>
        </w:rPr>
      </w:pPr>
      <w:r w:rsidRPr="004962A4">
        <w:rPr>
          <w:rFonts w:ascii="David" w:hAnsi="David" w:cs="David"/>
          <w:sz w:val="28"/>
          <w:szCs w:val="28"/>
          <w:u w:val="single"/>
          <w:rtl/>
        </w:rPr>
        <w:t>תיאור התפקיד:</w:t>
      </w:r>
    </w:p>
    <w:p w14:paraId="488D00BB" w14:textId="77777777" w:rsidR="00A141AB" w:rsidRPr="004962A4" w:rsidRDefault="00A141AB" w:rsidP="00A141AB">
      <w:pPr>
        <w:pStyle w:val="a9"/>
        <w:numPr>
          <w:ilvl w:val="0"/>
          <w:numId w:val="19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אחריות על אדמיניסטרציה ותהליכי הרכש בחברה, כולל מעקב ובקרה אחר ספקים.</w:t>
      </w:r>
    </w:p>
    <w:p w14:paraId="6461E8C3" w14:textId="77777777" w:rsidR="00A141AB" w:rsidRPr="004962A4" w:rsidRDefault="00A141AB" w:rsidP="00A141AB">
      <w:pPr>
        <w:pStyle w:val="a9"/>
        <w:numPr>
          <w:ilvl w:val="0"/>
          <w:numId w:val="19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הוצאת הזמנות רכש וטיפול בחשבוניות.</w:t>
      </w:r>
    </w:p>
    <w:p w14:paraId="1B2B7116" w14:textId="77777777" w:rsidR="00A141AB" w:rsidRPr="004962A4" w:rsidRDefault="00A141AB" w:rsidP="00A141AB">
      <w:pPr>
        <w:pStyle w:val="a9"/>
        <w:numPr>
          <w:ilvl w:val="0"/>
          <w:numId w:val="19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מעקב אחר ערבויות וביטוחים</w:t>
      </w:r>
    </w:p>
    <w:p w14:paraId="6C9E1036" w14:textId="77777777" w:rsidR="00A141AB" w:rsidRPr="004962A4" w:rsidRDefault="00A141AB" w:rsidP="00A141AB">
      <w:pPr>
        <w:pStyle w:val="a9"/>
        <w:numPr>
          <w:ilvl w:val="0"/>
          <w:numId w:val="19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עבודה שוטפת מול המחלקות השונות</w:t>
      </w:r>
    </w:p>
    <w:p w14:paraId="06E0E2CE" w14:textId="77777777" w:rsidR="00A141AB" w:rsidRPr="004962A4" w:rsidRDefault="00A141AB" w:rsidP="00A141AB">
      <w:pPr>
        <w:rPr>
          <w:rFonts w:ascii="David" w:hAnsi="David" w:cs="David"/>
          <w:sz w:val="28"/>
          <w:szCs w:val="28"/>
          <w:rtl/>
        </w:rPr>
      </w:pPr>
    </w:p>
    <w:p w14:paraId="7C699D9F" w14:textId="77777777" w:rsidR="00A141AB" w:rsidRPr="004962A4" w:rsidRDefault="00A141AB" w:rsidP="00A141AB">
      <w:p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u w:val="single"/>
          <w:rtl/>
        </w:rPr>
        <w:t>דרישות</w:t>
      </w:r>
      <w:r w:rsidRPr="004962A4">
        <w:rPr>
          <w:rFonts w:ascii="David" w:hAnsi="David" w:cs="David"/>
          <w:sz w:val="28"/>
          <w:szCs w:val="28"/>
          <w:rtl/>
        </w:rPr>
        <w:t>:</w:t>
      </w:r>
    </w:p>
    <w:p w14:paraId="7AD0E414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 xml:space="preserve">ניסיון קודם בתפקידים אדמיניסטרטיביים או </w:t>
      </w:r>
      <w:r w:rsidRPr="004962A4">
        <w:rPr>
          <w:rFonts w:ascii="David" w:hAnsi="David" w:cs="David"/>
          <w:sz w:val="28"/>
          <w:szCs w:val="28"/>
        </w:rPr>
        <w:t>Back Office</w:t>
      </w:r>
      <w:r w:rsidRPr="004962A4">
        <w:rPr>
          <w:rFonts w:ascii="David" w:hAnsi="David" w:cs="David"/>
          <w:sz w:val="28"/>
          <w:szCs w:val="28"/>
          <w:rtl/>
        </w:rPr>
        <w:t xml:space="preserve"> – חובה</w:t>
      </w:r>
    </w:p>
    <w:p w14:paraId="3ACAD544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 xml:space="preserve">שליטה מלאה ביישומי </w:t>
      </w:r>
      <w:r w:rsidRPr="004962A4">
        <w:rPr>
          <w:rFonts w:ascii="David" w:hAnsi="David" w:cs="David"/>
          <w:sz w:val="28"/>
          <w:szCs w:val="28"/>
        </w:rPr>
        <w:t>Office</w:t>
      </w:r>
      <w:r w:rsidRPr="004962A4">
        <w:rPr>
          <w:rFonts w:ascii="David" w:hAnsi="David" w:cs="David"/>
          <w:sz w:val="28"/>
          <w:szCs w:val="28"/>
          <w:rtl/>
        </w:rPr>
        <w:t xml:space="preserve"> ו </w:t>
      </w:r>
      <w:r w:rsidRPr="004962A4">
        <w:rPr>
          <w:rFonts w:ascii="David" w:hAnsi="David" w:cs="David"/>
          <w:sz w:val="28"/>
          <w:szCs w:val="28"/>
        </w:rPr>
        <w:t>Excel</w:t>
      </w:r>
      <w:r w:rsidRPr="004962A4">
        <w:rPr>
          <w:rFonts w:ascii="David" w:hAnsi="David" w:cs="David"/>
          <w:sz w:val="28"/>
          <w:szCs w:val="28"/>
          <w:rtl/>
        </w:rPr>
        <w:t xml:space="preserve"> בפרט</w:t>
      </w:r>
    </w:p>
    <w:p w14:paraId="1264713D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ניסיון עם חשבשבת - יתרון</w:t>
      </w:r>
    </w:p>
    <w:p w14:paraId="3258FB57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יחסי אנוש טובים, יכולת עבודה עצמאית וניהול משימות.</w:t>
      </w:r>
    </w:p>
    <w:p w14:paraId="1AAF0BB4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נדרשת נוכחות מלאה במשרד</w:t>
      </w:r>
    </w:p>
    <w:p w14:paraId="4860BCBA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>המשרה הינה משרה חלקית</w:t>
      </w:r>
    </w:p>
    <w:p w14:paraId="4234F839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 w:hint="cs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 xml:space="preserve">מיקום: נתניה. </w:t>
      </w:r>
    </w:p>
    <w:p w14:paraId="05237595" w14:textId="77777777" w:rsidR="00A141AB" w:rsidRPr="004962A4" w:rsidRDefault="00A141AB" w:rsidP="00A141AB">
      <w:pPr>
        <w:pStyle w:val="a9"/>
        <w:numPr>
          <w:ilvl w:val="0"/>
          <w:numId w:val="20"/>
        </w:numPr>
        <w:rPr>
          <w:rFonts w:ascii="David" w:hAnsi="David" w:cs="David"/>
          <w:sz w:val="28"/>
          <w:szCs w:val="28"/>
          <w:rtl/>
        </w:rPr>
      </w:pPr>
      <w:r w:rsidRPr="004962A4">
        <w:rPr>
          <w:rFonts w:ascii="David" w:hAnsi="David" w:cs="David"/>
          <w:sz w:val="28"/>
          <w:szCs w:val="28"/>
          <w:rtl/>
        </w:rPr>
        <w:t xml:space="preserve">מייל לשליחת קו"ח : </w:t>
      </w:r>
      <w:r w:rsidRPr="004962A4">
        <w:rPr>
          <w:rFonts w:ascii="David" w:hAnsi="David" w:cs="David"/>
          <w:sz w:val="28"/>
          <w:szCs w:val="28"/>
        </w:rPr>
        <w:t>michraz@mccp.co.il</w:t>
      </w:r>
    </w:p>
    <w:p w14:paraId="3C62848F" w14:textId="77777777" w:rsidR="00A141AB" w:rsidRPr="004962A4" w:rsidRDefault="00A141AB" w:rsidP="00A141AB">
      <w:pPr>
        <w:rPr>
          <w:rFonts w:ascii="David" w:hAnsi="David" w:cs="David" w:hint="cs"/>
          <w:sz w:val="28"/>
          <w:szCs w:val="28"/>
          <w:rtl/>
        </w:rPr>
      </w:pPr>
    </w:p>
    <w:p w14:paraId="2A843AF7" w14:textId="77777777" w:rsidR="00A141AB" w:rsidRPr="004962A4" w:rsidRDefault="00A141AB" w:rsidP="00A141AB">
      <w:pPr>
        <w:rPr>
          <w:rFonts w:ascii="David" w:hAnsi="David" w:cs="David" w:hint="cs"/>
          <w:sz w:val="28"/>
          <w:szCs w:val="28"/>
        </w:rPr>
      </w:pPr>
      <w:r w:rsidRPr="004962A4">
        <w:rPr>
          <w:rFonts w:ascii="David" w:hAnsi="David" w:cs="David"/>
          <w:sz w:val="28"/>
          <w:szCs w:val="28"/>
          <w:rtl/>
        </w:rPr>
        <w:t>** המשרה פונה לנשים וגברים כאחד!</w:t>
      </w:r>
    </w:p>
    <w:p w14:paraId="275425AC" w14:textId="365275F6" w:rsidR="004F262A" w:rsidRPr="00A141AB" w:rsidRDefault="004F262A" w:rsidP="00FC1B0D">
      <w:pPr>
        <w:rPr>
          <w:rtl/>
        </w:rPr>
      </w:pPr>
    </w:p>
    <w:sectPr w:rsidR="004F262A" w:rsidRPr="00A141AB" w:rsidSect="00826039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2DB6" w14:textId="77777777" w:rsidR="00FE5974" w:rsidRDefault="00FE5974" w:rsidP="00826039">
      <w:pPr>
        <w:spacing w:after="0" w:line="240" w:lineRule="auto"/>
      </w:pPr>
      <w:r>
        <w:separator/>
      </w:r>
    </w:p>
  </w:endnote>
  <w:endnote w:type="continuationSeparator" w:id="0">
    <w:p w14:paraId="4BD3CEE3" w14:textId="77777777" w:rsidR="00FE5974" w:rsidRDefault="00FE5974" w:rsidP="00826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6ABF6" w14:textId="77777777" w:rsidR="00826039" w:rsidRDefault="005B10F1" w:rsidP="00826039">
    <w:pPr>
      <w:pStyle w:val="a5"/>
      <w:jc w:val="center"/>
    </w:pPr>
    <w:r>
      <w:rPr>
        <w:noProof/>
      </w:rPr>
      <w:drawing>
        <wp:inline distT="0" distB="0" distL="0" distR="0" wp14:anchorId="5AECDE78" wp14:editId="4C1F82DA">
          <wp:extent cx="6440424" cy="865632"/>
          <wp:effectExtent l="19050" t="0" r="0" b="0"/>
          <wp:docPr id="3" name="תמונה 2" descr="כותרת תחתונה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כותרת תחתונה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0424" cy="86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17218" w14:textId="77777777" w:rsidR="00FE5974" w:rsidRDefault="00FE5974" w:rsidP="00826039">
      <w:pPr>
        <w:spacing w:after="0" w:line="240" w:lineRule="auto"/>
      </w:pPr>
      <w:r>
        <w:separator/>
      </w:r>
    </w:p>
  </w:footnote>
  <w:footnote w:type="continuationSeparator" w:id="0">
    <w:p w14:paraId="2984B28E" w14:textId="77777777" w:rsidR="00FE5974" w:rsidRDefault="00FE5974" w:rsidP="00826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55BF" w14:textId="77777777" w:rsidR="00826039" w:rsidRDefault="00826039" w:rsidP="00826039">
    <w:pPr>
      <w:pStyle w:val="a3"/>
      <w:jc w:val="center"/>
      <w:rPr>
        <w:rtl/>
        <w:cs/>
      </w:rPr>
    </w:pPr>
    <w:r>
      <w:rPr>
        <w:noProof/>
        <w:rtl/>
      </w:rPr>
      <w:drawing>
        <wp:inline distT="0" distB="0" distL="0" distR="0" wp14:anchorId="77ED0C27" wp14:editId="5BF82D40">
          <wp:extent cx="5017008" cy="1018032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al cliffs_pap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7008" cy="101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B550E" w14:textId="77777777" w:rsidR="00826039" w:rsidRDefault="008260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DCF"/>
    <w:multiLevelType w:val="hybridMultilevel"/>
    <w:tmpl w:val="02C213F8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4467D"/>
    <w:multiLevelType w:val="hybridMultilevel"/>
    <w:tmpl w:val="020E0C1C"/>
    <w:lvl w:ilvl="0" w:tplc="EB18A2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1C2395"/>
    <w:multiLevelType w:val="hybridMultilevel"/>
    <w:tmpl w:val="58D4205A"/>
    <w:lvl w:ilvl="0" w:tplc="5BCC263C">
      <w:start w:val="29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B1AC3"/>
    <w:multiLevelType w:val="hybridMultilevel"/>
    <w:tmpl w:val="391430AE"/>
    <w:lvl w:ilvl="0" w:tplc="82069F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EA23B6"/>
    <w:multiLevelType w:val="hybridMultilevel"/>
    <w:tmpl w:val="40D0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52B90"/>
    <w:multiLevelType w:val="hybridMultilevel"/>
    <w:tmpl w:val="DD7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170"/>
    <w:multiLevelType w:val="hybridMultilevel"/>
    <w:tmpl w:val="C688F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D52F6"/>
    <w:multiLevelType w:val="hybridMultilevel"/>
    <w:tmpl w:val="12AE162E"/>
    <w:lvl w:ilvl="0" w:tplc="CAE8D5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B3C8FAC">
      <w:start w:val="1"/>
      <w:numFmt w:val="hebrew1"/>
      <w:lvlText w:val="%2."/>
      <w:lvlJc w:val="left"/>
      <w:pPr>
        <w:ind w:left="1494" w:hanging="360"/>
      </w:pPr>
      <w:rPr>
        <w:rFonts w:hint="default"/>
        <w:b w:val="0"/>
        <w:bCs w:val="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04BA1"/>
    <w:multiLevelType w:val="hybridMultilevel"/>
    <w:tmpl w:val="4582F996"/>
    <w:lvl w:ilvl="0" w:tplc="50CE88C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32DF55A0"/>
    <w:multiLevelType w:val="hybridMultilevel"/>
    <w:tmpl w:val="2620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A5057"/>
    <w:multiLevelType w:val="hybridMultilevel"/>
    <w:tmpl w:val="30EC25AC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822A5"/>
    <w:multiLevelType w:val="hybridMultilevel"/>
    <w:tmpl w:val="8AC4106C"/>
    <w:lvl w:ilvl="0" w:tplc="82069FF0">
      <w:start w:val="1"/>
      <w:numFmt w:val="hebrew1"/>
      <w:lvlText w:val="%1."/>
      <w:lvlJc w:val="left"/>
      <w:pPr>
        <w:ind w:left="11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55" w:hanging="360"/>
      </w:pPr>
    </w:lvl>
    <w:lvl w:ilvl="2" w:tplc="2000001B" w:tentative="1">
      <w:start w:val="1"/>
      <w:numFmt w:val="lowerRoman"/>
      <w:lvlText w:val="%3."/>
      <w:lvlJc w:val="right"/>
      <w:pPr>
        <w:ind w:left="2575" w:hanging="180"/>
      </w:pPr>
    </w:lvl>
    <w:lvl w:ilvl="3" w:tplc="2000000F" w:tentative="1">
      <w:start w:val="1"/>
      <w:numFmt w:val="decimal"/>
      <w:lvlText w:val="%4."/>
      <w:lvlJc w:val="left"/>
      <w:pPr>
        <w:ind w:left="3295" w:hanging="360"/>
      </w:pPr>
    </w:lvl>
    <w:lvl w:ilvl="4" w:tplc="20000019" w:tentative="1">
      <w:start w:val="1"/>
      <w:numFmt w:val="lowerLetter"/>
      <w:lvlText w:val="%5."/>
      <w:lvlJc w:val="left"/>
      <w:pPr>
        <w:ind w:left="4015" w:hanging="360"/>
      </w:pPr>
    </w:lvl>
    <w:lvl w:ilvl="5" w:tplc="2000001B" w:tentative="1">
      <w:start w:val="1"/>
      <w:numFmt w:val="lowerRoman"/>
      <w:lvlText w:val="%6."/>
      <w:lvlJc w:val="right"/>
      <w:pPr>
        <w:ind w:left="4735" w:hanging="180"/>
      </w:pPr>
    </w:lvl>
    <w:lvl w:ilvl="6" w:tplc="2000000F" w:tentative="1">
      <w:start w:val="1"/>
      <w:numFmt w:val="decimal"/>
      <w:lvlText w:val="%7."/>
      <w:lvlJc w:val="left"/>
      <w:pPr>
        <w:ind w:left="5455" w:hanging="360"/>
      </w:pPr>
    </w:lvl>
    <w:lvl w:ilvl="7" w:tplc="20000019" w:tentative="1">
      <w:start w:val="1"/>
      <w:numFmt w:val="lowerLetter"/>
      <w:lvlText w:val="%8."/>
      <w:lvlJc w:val="left"/>
      <w:pPr>
        <w:ind w:left="6175" w:hanging="360"/>
      </w:pPr>
    </w:lvl>
    <w:lvl w:ilvl="8" w:tplc="2000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25C7BAC"/>
    <w:multiLevelType w:val="hybridMultilevel"/>
    <w:tmpl w:val="91421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429BE"/>
    <w:multiLevelType w:val="hybridMultilevel"/>
    <w:tmpl w:val="1C0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B6CC4"/>
    <w:multiLevelType w:val="hybridMultilevel"/>
    <w:tmpl w:val="79A4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78A"/>
    <w:multiLevelType w:val="hybridMultilevel"/>
    <w:tmpl w:val="8EF008D0"/>
    <w:lvl w:ilvl="0" w:tplc="159EBE0E">
      <w:start w:val="2"/>
      <w:numFmt w:val="bullet"/>
      <w:lvlText w:val=""/>
      <w:lvlJc w:val="left"/>
      <w:pPr>
        <w:ind w:left="78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607B119D"/>
    <w:multiLevelType w:val="hybridMultilevel"/>
    <w:tmpl w:val="1F985FE0"/>
    <w:lvl w:ilvl="0" w:tplc="7EB45660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8B2391D"/>
    <w:multiLevelType w:val="hybridMultilevel"/>
    <w:tmpl w:val="866E8A6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0F7F50"/>
    <w:multiLevelType w:val="hybridMultilevel"/>
    <w:tmpl w:val="E142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545EC"/>
    <w:multiLevelType w:val="hybridMultilevel"/>
    <w:tmpl w:val="CF962940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6411">
    <w:abstractNumId w:val="6"/>
  </w:num>
  <w:num w:numId="2" w16cid:durableId="1184319808">
    <w:abstractNumId w:val="18"/>
  </w:num>
  <w:num w:numId="3" w16cid:durableId="634331425">
    <w:abstractNumId w:val="12"/>
  </w:num>
  <w:num w:numId="4" w16cid:durableId="1476213754">
    <w:abstractNumId w:val="13"/>
  </w:num>
  <w:num w:numId="5" w16cid:durableId="1151869537">
    <w:abstractNumId w:val="4"/>
  </w:num>
  <w:num w:numId="6" w16cid:durableId="76483402">
    <w:abstractNumId w:val="2"/>
  </w:num>
  <w:num w:numId="7" w16cid:durableId="1930849681">
    <w:abstractNumId w:val="16"/>
  </w:num>
  <w:num w:numId="8" w16cid:durableId="854147091">
    <w:abstractNumId w:val="1"/>
  </w:num>
  <w:num w:numId="9" w16cid:durableId="1174764912">
    <w:abstractNumId w:val="15"/>
  </w:num>
  <w:num w:numId="10" w16cid:durableId="274138059">
    <w:abstractNumId w:val="14"/>
  </w:num>
  <w:num w:numId="11" w16cid:durableId="1398046253">
    <w:abstractNumId w:val="8"/>
  </w:num>
  <w:num w:numId="12" w16cid:durableId="192695061">
    <w:abstractNumId w:val="7"/>
  </w:num>
  <w:num w:numId="13" w16cid:durableId="2130392667">
    <w:abstractNumId w:val="0"/>
  </w:num>
  <w:num w:numId="14" w16cid:durableId="1367368593">
    <w:abstractNumId w:val="17"/>
  </w:num>
  <w:num w:numId="15" w16cid:durableId="216359149">
    <w:abstractNumId w:val="3"/>
  </w:num>
  <w:num w:numId="16" w16cid:durableId="2115594985">
    <w:abstractNumId w:val="11"/>
  </w:num>
  <w:num w:numId="17" w16cid:durableId="506946071">
    <w:abstractNumId w:val="19"/>
  </w:num>
  <w:num w:numId="18" w16cid:durableId="553271243">
    <w:abstractNumId w:val="10"/>
  </w:num>
  <w:num w:numId="19" w16cid:durableId="775826582">
    <w:abstractNumId w:val="5"/>
  </w:num>
  <w:num w:numId="20" w16cid:durableId="39983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36"/>
    <w:rsid w:val="00011E35"/>
    <w:rsid w:val="00012D8E"/>
    <w:rsid w:val="00030515"/>
    <w:rsid w:val="00030542"/>
    <w:rsid w:val="00035672"/>
    <w:rsid w:val="00036046"/>
    <w:rsid w:val="000446FD"/>
    <w:rsid w:val="0007035A"/>
    <w:rsid w:val="00073DAD"/>
    <w:rsid w:val="00076255"/>
    <w:rsid w:val="00090D30"/>
    <w:rsid w:val="00091672"/>
    <w:rsid w:val="000A6656"/>
    <w:rsid w:val="001077F8"/>
    <w:rsid w:val="001307E5"/>
    <w:rsid w:val="00141C17"/>
    <w:rsid w:val="001663E2"/>
    <w:rsid w:val="00173EDA"/>
    <w:rsid w:val="00174B88"/>
    <w:rsid w:val="00177EE9"/>
    <w:rsid w:val="00192EA1"/>
    <w:rsid w:val="001946F1"/>
    <w:rsid w:val="001B76EB"/>
    <w:rsid w:val="001E5A66"/>
    <w:rsid w:val="001E5B36"/>
    <w:rsid w:val="001F2CDD"/>
    <w:rsid w:val="001F407B"/>
    <w:rsid w:val="0020429A"/>
    <w:rsid w:val="00215E86"/>
    <w:rsid w:val="0022043D"/>
    <w:rsid w:val="00221DC5"/>
    <w:rsid w:val="00225BA8"/>
    <w:rsid w:val="00225EE5"/>
    <w:rsid w:val="0023179B"/>
    <w:rsid w:val="002318C4"/>
    <w:rsid w:val="00245FAA"/>
    <w:rsid w:val="002534CF"/>
    <w:rsid w:val="0025576F"/>
    <w:rsid w:val="00266E04"/>
    <w:rsid w:val="0026728F"/>
    <w:rsid w:val="00280579"/>
    <w:rsid w:val="002911F4"/>
    <w:rsid w:val="0029237F"/>
    <w:rsid w:val="0029401B"/>
    <w:rsid w:val="00294D09"/>
    <w:rsid w:val="0029644C"/>
    <w:rsid w:val="0029738E"/>
    <w:rsid w:val="002973A9"/>
    <w:rsid w:val="002A4A23"/>
    <w:rsid w:val="002C5F85"/>
    <w:rsid w:val="002C62B1"/>
    <w:rsid w:val="002D6ACD"/>
    <w:rsid w:val="002E2614"/>
    <w:rsid w:val="002F67DB"/>
    <w:rsid w:val="00304F0B"/>
    <w:rsid w:val="00313572"/>
    <w:rsid w:val="0031552F"/>
    <w:rsid w:val="00317770"/>
    <w:rsid w:val="00317D6B"/>
    <w:rsid w:val="00321EFC"/>
    <w:rsid w:val="003273B6"/>
    <w:rsid w:val="003275E5"/>
    <w:rsid w:val="00340306"/>
    <w:rsid w:val="00343255"/>
    <w:rsid w:val="00346E6D"/>
    <w:rsid w:val="00360332"/>
    <w:rsid w:val="00365B6E"/>
    <w:rsid w:val="00367FD1"/>
    <w:rsid w:val="00372647"/>
    <w:rsid w:val="00373F91"/>
    <w:rsid w:val="00384AD1"/>
    <w:rsid w:val="00384C4C"/>
    <w:rsid w:val="00386F23"/>
    <w:rsid w:val="00390A1A"/>
    <w:rsid w:val="003912E9"/>
    <w:rsid w:val="00395CA6"/>
    <w:rsid w:val="003A6DA0"/>
    <w:rsid w:val="003B48D4"/>
    <w:rsid w:val="003C30BB"/>
    <w:rsid w:val="003C57DF"/>
    <w:rsid w:val="003C675B"/>
    <w:rsid w:val="003F0A83"/>
    <w:rsid w:val="003F2A4E"/>
    <w:rsid w:val="003F395D"/>
    <w:rsid w:val="004079A5"/>
    <w:rsid w:val="00414FD8"/>
    <w:rsid w:val="00417864"/>
    <w:rsid w:val="0042677C"/>
    <w:rsid w:val="00443C6C"/>
    <w:rsid w:val="004545AB"/>
    <w:rsid w:val="004554C2"/>
    <w:rsid w:val="004578F3"/>
    <w:rsid w:val="00462FB3"/>
    <w:rsid w:val="00471528"/>
    <w:rsid w:val="00480D31"/>
    <w:rsid w:val="004A28E5"/>
    <w:rsid w:val="004A58FC"/>
    <w:rsid w:val="004A5B83"/>
    <w:rsid w:val="004D19F2"/>
    <w:rsid w:val="004E0F78"/>
    <w:rsid w:val="004E49B6"/>
    <w:rsid w:val="004F1332"/>
    <w:rsid w:val="004F1417"/>
    <w:rsid w:val="004F262A"/>
    <w:rsid w:val="004F5458"/>
    <w:rsid w:val="004F67C3"/>
    <w:rsid w:val="005064FD"/>
    <w:rsid w:val="00507527"/>
    <w:rsid w:val="00521569"/>
    <w:rsid w:val="005506C0"/>
    <w:rsid w:val="00561577"/>
    <w:rsid w:val="0059136A"/>
    <w:rsid w:val="005A123C"/>
    <w:rsid w:val="005B10F1"/>
    <w:rsid w:val="005B4DFF"/>
    <w:rsid w:val="005B6CE1"/>
    <w:rsid w:val="005C40E1"/>
    <w:rsid w:val="005E5526"/>
    <w:rsid w:val="00614965"/>
    <w:rsid w:val="00617D5B"/>
    <w:rsid w:val="0063411C"/>
    <w:rsid w:val="006531C5"/>
    <w:rsid w:val="00672DA9"/>
    <w:rsid w:val="00675614"/>
    <w:rsid w:val="0068561D"/>
    <w:rsid w:val="006A2B1C"/>
    <w:rsid w:val="006A771F"/>
    <w:rsid w:val="006B0DBA"/>
    <w:rsid w:val="006B1F1A"/>
    <w:rsid w:val="006B3A30"/>
    <w:rsid w:val="006B6CBA"/>
    <w:rsid w:val="006C0B25"/>
    <w:rsid w:val="006C202E"/>
    <w:rsid w:val="006E0564"/>
    <w:rsid w:val="006E651B"/>
    <w:rsid w:val="006E78C8"/>
    <w:rsid w:val="00704EFF"/>
    <w:rsid w:val="00705F9A"/>
    <w:rsid w:val="00720AF7"/>
    <w:rsid w:val="00733F04"/>
    <w:rsid w:val="00741E59"/>
    <w:rsid w:val="007461FA"/>
    <w:rsid w:val="00771A31"/>
    <w:rsid w:val="00772EE0"/>
    <w:rsid w:val="00785FFD"/>
    <w:rsid w:val="007900E4"/>
    <w:rsid w:val="007A5A48"/>
    <w:rsid w:val="007A6A2E"/>
    <w:rsid w:val="007F5017"/>
    <w:rsid w:val="00805795"/>
    <w:rsid w:val="00806E36"/>
    <w:rsid w:val="00813A91"/>
    <w:rsid w:val="00813E63"/>
    <w:rsid w:val="00826039"/>
    <w:rsid w:val="008260BE"/>
    <w:rsid w:val="00862A85"/>
    <w:rsid w:val="00874A4B"/>
    <w:rsid w:val="0088243A"/>
    <w:rsid w:val="0089068C"/>
    <w:rsid w:val="00896CAF"/>
    <w:rsid w:val="008A0DB3"/>
    <w:rsid w:val="008B03AE"/>
    <w:rsid w:val="008D2D70"/>
    <w:rsid w:val="008F1029"/>
    <w:rsid w:val="008F31C1"/>
    <w:rsid w:val="008F7CAE"/>
    <w:rsid w:val="009026E1"/>
    <w:rsid w:val="0090713E"/>
    <w:rsid w:val="00912312"/>
    <w:rsid w:val="00917709"/>
    <w:rsid w:val="00937CDF"/>
    <w:rsid w:val="009460A2"/>
    <w:rsid w:val="0095734D"/>
    <w:rsid w:val="00961C3D"/>
    <w:rsid w:val="009739C2"/>
    <w:rsid w:val="00982AF9"/>
    <w:rsid w:val="009927AD"/>
    <w:rsid w:val="00996CF2"/>
    <w:rsid w:val="009B2610"/>
    <w:rsid w:val="009B6375"/>
    <w:rsid w:val="009D1AB1"/>
    <w:rsid w:val="00A13CF4"/>
    <w:rsid w:val="00A141AB"/>
    <w:rsid w:val="00A155C3"/>
    <w:rsid w:val="00A177AB"/>
    <w:rsid w:val="00A22FD0"/>
    <w:rsid w:val="00A31DA2"/>
    <w:rsid w:val="00A424C2"/>
    <w:rsid w:val="00A46637"/>
    <w:rsid w:val="00A75FD2"/>
    <w:rsid w:val="00A848CB"/>
    <w:rsid w:val="00A87B78"/>
    <w:rsid w:val="00AA39A5"/>
    <w:rsid w:val="00AA5A7B"/>
    <w:rsid w:val="00AB0897"/>
    <w:rsid w:val="00AC045D"/>
    <w:rsid w:val="00AC3E7F"/>
    <w:rsid w:val="00AD69A5"/>
    <w:rsid w:val="00AE1075"/>
    <w:rsid w:val="00AE5072"/>
    <w:rsid w:val="00B01A67"/>
    <w:rsid w:val="00B062A6"/>
    <w:rsid w:val="00B117E0"/>
    <w:rsid w:val="00B160C2"/>
    <w:rsid w:val="00B2014B"/>
    <w:rsid w:val="00B21365"/>
    <w:rsid w:val="00B25195"/>
    <w:rsid w:val="00B2583D"/>
    <w:rsid w:val="00B27253"/>
    <w:rsid w:val="00B3204B"/>
    <w:rsid w:val="00B412E9"/>
    <w:rsid w:val="00B530F0"/>
    <w:rsid w:val="00B56AAD"/>
    <w:rsid w:val="00B632F5"/>
    <w:rsid w:val="00B65472"/>
    <w:rsid w:val="00B77427"/>
    <w:rsid w:val="00B81985"/>
    <w:rsid w:val="00B858EE"/>
    <w:rsid w:val="00BA614D"/>
    <w:rsid w:val="00BD07FD"/>
    <w:rsid w:val="00BF45B0"/>
    <w:rsid w:val="00C03859"/>
    <w:rsid w:val="00C32BAE"/>
    <w:rsid w:val="00C33EA4"/>
    <w:rsid w:val="00C411EC"/>
    <w:rsid w:val="00C56E9D"/>
    <w:rsid w:val="00C63D07"/>
    <w:rsid w:val="00C6747C"/>
    <w:rsid w:val="00C67F9F"/>
    <w:rsid w:val="00C774E5"/>
    <w:rsid w:val="00C8785A"/>
    <w:rsid w:val="00CA7F60"/>
    <w:rsid w:val="00CB4FEF"/>
    <w:rsid w:val="00CD408A"/>
    <w:rsid w:val="00D0291C"/>
    <w:rsid w:val="00D10BA1"/>
    <w:rsid w:val="00D1220E"/>
    <w:rsid w:val="00D2181A"/>
    <w:rsid w:val="00D257AC"/>
    <w:rsid w:val="00D25B59"/>
    <w:rsid w:val="00D41FAA"/>
    <w:rsid w:val="00D62C0E"/>
    <w:rsid w:val="00D72773"/>
    <w:rsid w:val="00D76A20"/>
    <w:rsid w:val="00D97EDC"/>
    <w:rsid w:val="00DC100F"/>
    <w:rsid w:val="00DD329F"/>
    <w:rsid w:val="00DD77A6"/>
    <w:rsid w:val="00DE0F36"/>
    <w:rsid w:val="00DF1BC1"/>
    <w:rsid w:val="00E066CA"/>
    <w:rsid w:val="00E23C13"/>
    <w:rsid w:val="00E25EAF"/>
    <w:rsid w:val="00E43AB3"/>
    <w:rsid w:val="00E74EF9"/>
    <w:rsid w:val="00E80EDC"/>
    <w:rsid w:val="00E90F97"/>
    <w:rsid w:val="00E92676"/>
    <w:rsid w:val="00EA3100"/>
    <w:rsid w:val="00EB4C62"/>
    <w:rsid w:val="00EB77BF"/>
    <w:rsid w:val="00EC2886"/>
    <w:rsid w:val="00EC512D"/>
    <w:rsid w:val="00EC581C"/>
    <w:rsid w:val="00ED243E"/>
    <w:rsid w:val="00ED46A8"/>
    <w:rsid w:val="00EF09D1"/>
    <w:rsid w:val="00F14224"/>
    <w:rsid w:val="00F20F52"/>
    <w:rsid w:val="00F31BF7"/>
    <w:rsid w:val="00F43026"/>
    <w:rsid w:val="00F5360B"/>
    <w:rsid w:val="00F71428"/>
    <w:rsid w:val="00F97715"/>
    <w:rsid w:val="00FB55EE"/>
    <w:rsid w:val="00FC1B0D"/>
    <w:rsid w:val="00FC6262"/>
    <w:rsid w:val="00FC6348"/>
    <w:rsid w:val="00FC66EE"/>
    <w:rsid w:val="00FD2906"/>
    <w:rsid w:val="00FE1D90"/>
    <w:rsid w:val="00FE5974"/>
    <w:rsid w:val="00FF045D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95D34"/>
  <w15:docId w15:val="{C410260B-BAD6-493E-88A6-9AF852F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017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826039"/>
  </w:style>
  <w:style w:type="paragraph" w:styleId="a5">
    <w:name w:val="footer"/>
    <w:basedOn w:val="a"/>
    <w:link w:val="a6"/>
    <w:uiPriority w:val="99"/>
    <w:unhideWhenUsed/>
    <w:rsid w:val="008260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039"/>
  </w:style>
  <w:style w:type="paragraph" w:styleId="a7">
    <w:name w:val="Balloon Text"/>
    <w:basedOn w:val="a"/>
    <w:link w:val="a8"/>
    <w:uiPriority w:val="99"/>
    <w:semiHidden/>
    <w:unhideWhenUsed/>
    <w:rsid w:val="0082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0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06E3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E0F7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1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a0"/>
    <w:uiPriority w:val="99"/>
    <w:semiHidden/>
    <w:unhideWhenUsed/>
    <w:rsid w:val="00FF045D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semiHidden/>
    <w:unhideWhenUsed/>
    <w:rsid w:val="002973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29738E"/>
    <w:pPr>
      <w:spacing w:after="0" w:line="240" w:lineRule="auto"/>
    </w:pPr>
  </w:style>
  <w:style w:type="paragraph" w:styleId="ac">
    <w:name w:val="Signature"/>
    <w:basedOn w:val="a"/>
    <w:link w:val="ad"/>
    <w:rsid w:val="00FC1B0D"/>
    <w:pPr>
      <w:spacing w:after="0" w:line="240" w:lineRule="auto"/>
      <w:ind w:left="538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d">
    <w:name w:val="חתימה תו"/>
    <w:basedOn w:val="a0"/>
    <w:link w:val="ac"/>
    <w:rsid w:val="00FC1B0D"/>
    <w:rPr>
      <w:rFonts w:ascii="Times New Roman" w:eastAsia="Times New Roman" w:hAnsi="Times New Roman" w:cs="David"/>
      <w:sz w:val="24"/>
      <w:szCs w:val="24"/>
    </w:rPr>
  </w:style>
  <w:style w:type="paragraph" w:customStyle="1" w:styleId="2">
    <w:name w:val="פנימי2"/>
    <w:basedOn w:val="a"/>
    <w:rsid w:val="00FC1B0D"/>
    <w:pPr>
      <w:tabs>
        <w:tab w:val="left" w:pos="0"/>
        <w:tab w:val="left" w:pos="397"/>
        <w:tab w:val="left" w:pos="794"/>
        <w:tab w:val="left" w:pos="1191"/>
      </w:tabs>
      <w:spacing w:after="0" w:line="240" w:lineRule="auto"/>
      <w:ind w:left="1191" w:hanging="1191"/>
      <w:jc w:val="both"/>
    </w:pPr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it\Desktop\&#1504;&#1497;&#1497;&#1512;%20&#1502;&#1499;&#1514;&#1489;&#1497;&#1501;%20&#1506;&#1501;%20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003a6-5553-49ea-a174-61977717ca65">
      <Terms xmlns="http://schemas.microsoft.com/office/infopath/2007/PartnerControls"/>
    </lcf76f155ced4ddcb4097134ff3c332f>
    <TaxCatchAll xmlns="19a37347-b152-434e-8159-675337bed5c2" xsi:nil="true"/>
    <SharedWithUsers xmlns="19a37347-b152-434e-8159-675337bed5c2">
      <UserInfo>
        <DisplayName>Lev  Berger</DisplayName>
        <AccountId>108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2E7063F3EDA6E4DBCAAD8D71F637045" ma:contentTypeVersion="15" ma:contentTypeDescription="צור מסמך חדש." ma:contentTypeScope="" ma:versionID="899689bdbf80bd155e59fe09c2c548d5">
  <xsd:schema xmlns:xsd="http://www.w3.org/2001/XMLSchema" xmlns:xs="http://www.w3.org/2001/XMLSchema" xmlns:p="http://schemas.microsoft.com/office/2006/metadata/properties" xmlns:ns2="006003a6-5553-49ea-a174-61977717ca65" xmlns:ns3="19a37347-b152-434e-8159-675337bed5c2" targetNamespace="http://schemas.microsoft.com/office/2006/metadata/properties" ma:root="true" ma:fieldsID="014ea0cf869f7006e492e347c090cd9f" ns2:_="" ns3:_="">
    <xsd:import namespace="006003a6-5553-49ea-a174-61977717ca65"/>
    <xsd:import namespace="19a37347-b152-434e-8159-675337bed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03a6-5553-49ea-a174-61977717c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תגיות תמונה" ma:readOnly="false" ma:fieldId="{5cf76f15-5ced-4ddc-b409-7134ff3c332f}" ma:taxonomyMulti="true" ma:sspId="daa88147-25e5-4f7a-af0c-43048630f0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7347-b152-434e-8159-675337bed5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51a5507-f480-4b38-90e9-07ae785d3632}" ma:internalName="TaxCatchAll" ma:showField="CatchAllData" ma:web="19a37347-b152-434e-8159-675337bed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9ED9B-4E8C-4E8A-8709-56D8399BB8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BE74D-4A10-42C1-8611-4B5DF4C557AD}">
  <ds:schemaRefs>
    <ds:schemaRef ds:uri="http://schemas.microsoft.com/office/2006/metadata/properties"/>
    <ds:schemaRef ds:uri="http://schemas.microsoft.com/office/infopath/2007/PartnerControls"/>
    <ds:schemaRef ds:uri="006003a6-5553-49ea-a174-61977717ca65"/>
    <ds:schemaRef ds:uri="19a37347-b152-434e-8159-675337bed5c2"/>
  </ds:schemaRefs>
</ds:datastoreItem>
</file>

<file path=customXml/itemProps3.xml><?xml version="1.0" encoding="utf-8"?>
<ds:datastoreItem xmlns:ds="http://schemas.openxmlformats.org/officeDocument/2006/customXml" ds:itemID="{FA51BB44-8E69-434B-8CE5-D9A7F096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03a6-5553-49ea-a174-61977717ca65"/>
    <ds:schemaRef ds:uri="19a37347-b152-434e-8159-675337bed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עם לוגו</Template>
  <TotalTime>0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</dc:creator>
  <cp:lastModifiedBy>Dana yamini</cp:lastModifiedBy>
  <cp:revision>2</cp:revision>
  <cp:lastPrinted>2024-02-04T11:34:00Z</cp:lastPrinted>
  <dcterms:created xsi:type="dcterms:W3CDTF">2025-02-03T08:21:00Z</dcterms:created>
  <dcterms:modified xsi:type="dcterms:W3CDTF">2025-02-03T08:21:00Z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0x01010092E7063F3EDA6E4DBCAAD8D71F637045</vt:lpwstr>
  </property>
  <property fmtid="{D5CDD505-2E9C-101B-9397-08002B2CF9AE}" pid="3" name="Order">
    <vt:r8>12200</vt:r8>
  </property>
  <property fmtid="{D5CDD505-2E9C-101B-9397-08002B2CF9AE}" pid="4" name="MediaServiceImageTags">
    <vt:lpwstr/>
  </property>
</Properties>
</file>